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5D8B" w14:textId="77777777" w:rsidR="00453F23" w:rsidRPr="00277E67" w:rsidRDefault="00453F23" w:rsidP="00453F23">
      <w:pPr>
        <w:pStyle w:val="Heading1"/>
        <w:rPr>
          <w:b w:val="0"/>
          <w:bCs/>
        </w:rPr>
      </w:pPr>
      <w:bookmarkStart w:id="0" w:name="Janaya_Wheeler"/>
      <w:bookmarkEnd w:id="0"/>
      <w:r w:rsidRPr="00277E67">
        <w:rPr>
          <w:bCs/>
          <w:color w:val="585858"/>
          <w:spacing w:val="16"/>
        </w:rPr>
        <w:t>Janaya</w:t>
      </w:r>
      <w:r w:rsidRPr="00277E67">
        <w:rPr>
          <w:bCs/>
          <w:color w:val="585858"/>
          <w:spacing w:val="44"/>
        </w:rPr>
        <w:t xml:space="preserve"> </w:t>
      </w:r>
      <w:r w:rsidRPr="00277E67">
        <w:rPr>
          <w:bCs/>
          <w:color w:val="585858"/>
          <w:spacing w:val="14"/>
        </w:rPr>
        <w:t>Wheeler</w:t>
      </w:r>
    </w:p>
    <w:p w14:paraId="3B965E29" w14:textId="77777777" w:rsidR="00453F23" w:rsidRDefault="00453F23" w:rsidP="00453F23">
      <w:pPr>
        <w:pStyle w:val="BodyText"/>
        <w:spacing w:before="66"/>
        <w:ind w:left="360" w:firstLine="0"/>
      </w:pPr>
      <w:hyperlink r:id="rId8">
        <w:r>
          <w:t>wheelerjanaya@gmail.com</w:t>
        </w:r>
      </w:hyperlink>
      <w:r>
        <w:rPr>
          <w:spacing w:val="27"/>
        </w:rPr>
        <w:t xml:space="preserve"> </w:t>
      </w:r>
      <w:r>
        <w:t>•</w:t>
      </w:r>
      <w:r>
        <w:rPr>
          <w:spacing w:val="26"/>
        </w:rPr>
        <w:t xml:space="preserve"> </w:t>
      </w:r>
      <w:r>
        <w:t>(334)</w:t>
      </w:r>
      <w:r>
        <w:rPr>
          <w:spacing w:val="-13"/>
        </w:rPr>
        <w:t xml:space="preserve"> </w:t>
      </w:r>
      <w:r>
        <w:t>303-8483</w:t>
      </w:r>
      <w:r>
        <w:rPr>
          <w:spacing w:val="-11"/>
        </w:rPr>
        <w:t xml:space="preserve"> </w:t>
      </w:r>
      <w:r>
        <w:t>•</w:t>
      </w:r>
      <w:r>
        <w:rPr>
          <w:spacing w:val="-13"/>
        </w:rPr>
        <w:t xml:space="preserve"> </w:t>
      </w:r>
      <w:hyperlink r:id="rId9">
        <w:r>
          <w:rPr>
            <w:u w:val="single"/>
          </w:rPr>
          <w:t>www.linkedin.com/in/janaya-wheeler-</w:t>
        </w:r>
        <w:r>
          <w:rPr>
            <w:spacing w:val="-2"/>
            <w:u w:val="single"/>
          </w:rPr>
          <w:t>bb875b298</w:t>
        </w:r>
      </w:hyperlink>
    </w:p>
    <w:p w14:paraId="12A71B5F" w14:textId="77777777" w:rsidR="00453F23" w:rsidRDefault="00453F23" w:rsidP="00453F23">
      <w:pPr>
        <w:pStyle w:val="BodyText"/>
        <w:spacing w:before="130"/>
        <w:ind w:left="0" w:firstLine="0"/>
      </w:pPr>
      <w:r>
        <w:t xml:space="preserve">      </w:t>
      </w:r>
      <w:hyperlink r:id="rId10" w:history="1">
        <w:r w:rsidRPr="00B630FD">
          <w:rPr>
            <w:rStyle w:val="Hyperlink"/>
            <w:color w:val="auto"/>
          </w:rPr>
          <w:t>Janaya Sade | Content Creation</w:t>
        </w:r>
      </w:hyperlink>
    </w:p>
    <w:p w14:paraId="2FD1C223" w14:textId="77777777" w:rsidR="00453F23" w:rsidRDefault="00453F23" w:rsidP="00453F23">
      <w:pPr>
        <w:pStyle w:val="BodyText"/>
        <w:ind w:left="374" w:firstLine="0"/>
        <w:rPr>
          <w:spacing w:val="18"/>
          <w:sz w:val="22"/>
          <w:szCs w:val="22"/>
        </w:rPr>
      </w:pPr>
      <w:bookmarkStart w:id="1" w:name="EDUCATION_"/>
      <w:bookmarkEnd w:id="1"/>
      <w:r w:rsidRPr="00FB0A31">
        <w:rPr>
          <w:spacing w:val="18"/>
          <w:sz w:val="22"/>
          <w:szCs w:val="22"/>
        </w:rPr>
        <w:t xml:space="preserve">     </w:t>
      </w:r>
    </w:p>
    <w:p w14:paraId="1D117C27" w14:textId="77777777" w:rsidR="00453F23" w:rsidRPr="00FB0A31" w:rsidRDefault="00453F23" w:rsidP="00453F23">
      <w:pPr>
        <w:pStyle w:val="BodyText"/>
        <w:ind w:left="374" w:firstLine="0"/>
        <w:rPr>
          <w:sz w:val="22"/>
          <w:szCs w:val="22"/>
        </w:rPr>
      </w:pPr>
      <w:r w:rsidRPr="00FB0A31">
        <w:rPr>
          <w:spacing w:val="15"/>
          <w:sz w:val="22"/>
          <w:szCs w:val="22"/>
        </w:rPr>
        <w:t>EDUCATION</w:t>
      </w:r>
    </w:p>
    <w:p w14:paraId="42D4A9ED" w14:textId="77777777" w:rsidR="00453F23" w:rsidRDefault="00453F23" w:rsidP="00453F23">
      <w:pPr>
        <w:pStyle w:val="BodyText"/>
        <w:ind w:left="0" w:firstLine="0"/>
      </w:pPr>
    </w:p>
    <w:p w14:paraId="7387C70E" w14:textId="77777777" w:rsidR="00453F23" w:rsidRPr="007751CF" w:rsidRDefault="00453F23" w:rsidP="00453F23">
      <w:pPr>
        <w:pStyle w:val="BodyText"/>
        <w:spacing w:line="276" w:lineRule="auto"/>
        <w:ind w:left="0" w:firstLine="0"/>
      </w:pPr>
      <w:r w:rsidRPr="00DC414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3D3AED6" wp14:editId="4AE740C0">
                <wp:simplePos x="0" y="0"/>
                <wp:positionH relativeFrom="page">
                  <wp:posOffset>898581</wp:posOffset>
                </wp:positionH>
                <wp:positionV relativeFrom="paragraph">
                  <wp:posOffset>-85815</wp:posOffset>
                </wp:positionV>
                <wp:extent cx="5953125" cy="9525"/>
                <wp:effectExtent l="0" t="0" r="0" b="0"/>
                <wp:wrapNone/>
                <wp:docPr id="100872992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6D50E" id="Graphic 2" o:spid="_x0000_s1026" style="position:absolute;margin-left:70.75pt;margin-top:-6.75pt;width:468.75pt;height: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df31Yt8AAAAMAQAADwAAAAAAAAAAAAAAAAB8BAAAZHJzL2Rvd25y&#10;ZXYueG1sUEsFBgAAAAAEAAQA8wAAAIgFAAAAAA==&#10;" path="m5952744,l,,,9144r5952744,l5952744,xe" fillcolor="black" stroked="f">
                <v:path arrowok="t"/>
                <w10:wrap anchorx="page"/>
              </v:shape>
            </w:pict>
          </mc:Fallback>
        </mc:AlternateContent>
      </w:r>
      <w:r w:rsidRPr="00DC4147">
        <w:rPr>
          <w:b/>
          <w:bCs/>
        </w:rPr>
        <w:t xml:space="preserve">        Auburn University, Auburn, AL</w:t>
      </w:r>
      <w:r w:rsidRPr="007751CF">
        <w:t xml:space="preserve">                                                                                                                               2026</w:t>
      </w:r>
    </w:p>
    <w:p w14:paraId="3AEC5BBF" w14:textId="77777777" w:rsidR="00453F23" w:rsidRPr="007751CF" w:rsidRDefault="00453F23" w:rsidP="00453F23">
      <w:pPr>
        <w:pStyle w:val="BodyText"/>
        <w:spacing w:line="276" w:lineRule="auto"/>
        <w:ind w:left="0" w:firstLine="0"/>
      </w:pPr>
    </w:p>
    <w:p w14:paraId="18888B60" w14:textId="77777777" w:rsidR="00453F23" w:rsidRPr="00AF1DAB" w:rsidRDefault="00453F23" w:rsidP="00453F23">
      <w:pPr>
        <w:pStyle w:val="BodyText"/>
        <w:spacing w:line="276" w:lineRule="auto"/>
        <w:ind w:left="0" w:firstLine="0"/>
      </w:pPr>
      <w:r>
        <w:t xml:space="preserve">                </w:t>
      </w:r>
      <w:r>
        <w:rPr>
          <w:i/>
          <w:iCs/>
        </w:rPr>
        <w:t xml:space="preserve">Bachelor of Arts, Communications, Minor-Public Relations                                                                     </w:t>
      </w:r>
      <w:r>
        <w:t xml:space="preserve">  </w:t>
      </w:r>
    </w:p>
    <w:p w14:paraId="4957A54F" w14:textId="77777777" w:rsidR="00453F23" w:rsidRDefault="00453F23" w:rsidP="00453F23">
      <w:pPr>
        <w:pStyle w:val="BodyText"/>
        <w:ind w:left="0" w:firstLine="0"/>
        <w:rPr>
          <w:spacing w:val="18"/>
        </w:rPr>
      </w:pPr>
    </w:p>
    <w:p w14:paraId="426DB3D2" w14:textId="77777777" w:rsidR="00453F23" w:rsidRDefault="00453F23" w:rsidP="00453F23">
      <w:pPr>
        <w:pStyle w:val="BodyText"/>
        <w:ind w:left="0" w:firstLine="0"/>
        <w:rPr>
          <w:spacing w:val="16"/>
        </w:rPr>
      </w:pPr>
      <w:r>
        <w:rPr>
          <w:spacing w:val="18"/>
        </w:rPr>
        <w:t xml:space="preserve">     PROFESSIONAL</w:t>
      </w:r>
      <w:r>
        <w:rPr>
          <w:spacing w:val="26"/>
        </w:rPr>
        <w:t xml:space="preserve"> </w:t>
      </w:r>
      <w:r>
        <w:rPr>
          <w:spacing w:val="16"/>
        </w:rPr>
        <w:t>EXPERIENCE</w:t>
      </w:r>
    </w:p>
    <w:p w14:paraId="05985D41" w14:textId="77777777" w:rsidR="00453F23" w:rsidRDefault="00453F23" w:rsidP="00453F23">
      <w:pPr>
        <w:pStyle w:val="BodyText"/>
        <w:ind w:left="374" w:firstLine="0"/>
      </w:pPr>
    </w:p>
    <w:p w14:paraId="413E318C" w14:textId="77777777" w:rsidR="00453F23" w:rsidRPr="00A47BC3" w:rsidRDefault="00453F23" w:rsidP="00453F23">
      <w:pPr>
        <w:pStyle w:val="BodyText"/>
        <w:spacing w:line="276" w:lineRule="auto"/>
        <w:ind w:left="0" w:firstLine="0"/>
        <w:rPr>
          <w:b/>
          <w:bCs/>
        </w:rPr>
      </w:pPr>
      <w:r w:rsidRPr="00A47BC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ABED01" wp14:editId="72AFFE60">
                <wp:simplePos x="0" y="0"/>
                <wp:positionH relativeFrom="page">
                  <wp:posOffset>898581</wp:posOffset>
                </wp:positionH>
                <wp:positionV relativeFrom="paragraph">
                  <wp:posOffset>-85815</wp:posOffset>
                </wp:positionV>
                <wp:extent cx="5953125" cy="9525"/>
                <wp:effectExtent l="0" t="0" r="0" b="0"/>
                <wp:wrapNone/>
                <wp:docPr id="187906154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A2969" id="Graphic 2" o:spid="_x0000_s1026" style="position:absolute;margin-left:70.75pt;margin-top:-6.75pt;width:468.7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df31Yt8AAAAMAQAADwAAAAAAAAAAAAAAAAB8BAAAZHJzL2Rvd25y&#10;ZXYueG1sUEsFBgAAAAAEAAQA8wAAAIgFAAAAAA==&#10;" path="m5952744,l,,,9144r5952744,l5952744,xe" fillcolor="black" stroked="f">
                <v:path arrowok="t"/>
                <w10:wrap anchorx="page"/>
              </v:shape>
            </w:pict>
          </mc:Fallback>
        </mc:AlternateContent>
      </w:r>
    </w:p>
    <w:p w14:paraId="1A9356B7" w14:textId="322D9DC6" w:rsidR="003430D2" w:rsidRPr="00453F23" w:rsidRDefault="003430D2" w:rsidP="003430D2">
      <w:pPr>
        <w:tabs>
          <w:tab w:val="left" w:pos="1079"/>
        </w:tabs>
        <w:spacing w:before="194" w:line="273" w:lineRule="auto"/>
        <w:ind w:right="353"/>
        <w:rPr>
          <w:b/>
          <w:sz w:val="20"/>
        </w:rPr>
      </w:pPr>
      <w:r>
        <w:rPr>
          <w:b/>
          <w:sz w:val="20"/>
        </w:rPr>
        <w:t xml:space="preserve">      </w:t>
      </w:r>
      <w:r w:rsidRPr="00453F23">
        <w:rPr>
          <w:b/>
          <w:sz w:val="20"/>
        </w:rPr>
        <w:t>Auburn University Rural Health Initiative – Public Health Communication Intern</w:t>
      </w:r>
    </w:p>
    <w:p w14:paraId="21727C14" w14:textId="3F68215B" w:rsidR="003430D2" w:rsidRDefault="003430D2" w:rsidP="003430D2">
      <w:pPr>
        <w:spacing w:line="221" w:lineRule="exact"/>
        <w:rPr>
          <w:i/>
          <w:sz w:val="20"/>
        </w:rPr>
      </w:pPr>
      <w:r>
        <w:rPr>
          <w:i/>
          <w:sz w:val="20"/>
        </w:rPr>
        <w:t xml:space="preserve">  </w:t>
      </w:r>
      <w:r>
        <w:rPr>
          <w:i/>
          <w:sz w:val="20"/>
        </w:rPr>
        <w:t xml:space="preserve">    August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2025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2026</w:t>
      </w:r>
    </w:p>
    <w:p w14:paraId="400EDDB0" w14:textId="77777777" w:rsidR="003430D2" w:rsidRPr="003430D2" w:rsidRDefault="003430D2" w:rsidP="003430D2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 w:val="0"/>
        <w:rPr>
          <w:rFonts w:eastAsia="Times New Roman" w:cs="Times New Roman"/>
          <w:b w:val="0"/>
          <w:bCs/>
          <w:sz w:val="20"/>
          <w:szCs w:val="20"/>
        </w:rPr>
      </w:pPr>
      <w:r w:rsidRPr="003430D2">
        <w:rPr>
          <w:rFonts w:eastAsia="Times New Roman" w:cs="Times New Roman"/>
          <w:b w:val="0"/>
          <w:bCs/>
          <w:sz w:val="20"/>
          <w:szCs w:val="20"/>
        </w:rPr>
        <w:t>Represented Auburn University as presenter at the 2026 Gulf South Summit in Houston, Texas, sharing RHI’s collaborative rural health work.</w:t>
      </w:r>
    </w:p>
    <w:p w14:paraId="155B7B49" w14:textId="77777777" w:rsidR="003430D2" w:rsidRPr="003430D2" w:rsidRDefault="003430D2" w:rsidP="003430D2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 w:val="0"/>
        <w:rPr>
          <w:rFonts w:eastAsia="Times New Roman" w:cs="Times New Roman"/>
          <w:b w:val="0"/>
          <w:bCs/>
          <w:sz w:val="20"/>
          <w:szCs w:val="20"/>
        </w:rPr>
      </w:pPr>
      <w:r w:rsidRPr="003430D2">
        <w:rPr>
          <w:rFonts w:eastAsia="Times New Roman" w:cs="Times New Roman"/>
          <w:b w:val="0"/>
          <w:bCs/>
          <w:sz w:val="20"/>
          <w:szCs w:val="20"/>
        </w:rPr>
        <w:t>Expanded RHI’s online presence through branded and community publications to highlight student involvement.</w:t>
      </w:r>
    </w:p>
    <w:p w14:paraId="71956AE5" w14:textId="77777777" w:rsidR="003430D2" w:rsidRPr="003430D2" w:rsidRDefault="003430D2" w:rsidP="003430D2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 w:val="0"/>
        <w:rPr>
          <w:rFonts w:eastAsia="Times New Roman" w:cs="Times New Roman"/>
          <w:b w:val="0"/>
          <w:bCs/>
          <w:sz w:val="20"/>
          <w:szCs w:val="20"/>
        </w:rPr>
      </w:pPr>
      <w:r w:rsidRPr="003430D2">
        <w:rPr>
          <w:rFonts w:eastAsia="Times New Roman" w:cs="Times New Roman"/>
          <w:b w:val="0"/>
          <w:bCs/>
          <w:sz w:val="20"/>
          <w:szCs w:val="20"/>
        </w:rPr>
        <w:t>Built meaningful connections with Alabama Extension administrators, community partners, and student leaders by gathering stories, updates, and testimonials that strengthened RHI’s community</w:t>
      </w:r>
      <w:r w:rsidRPr="003430D2">
        <w:rPr>
          <w:rFonts w:eastAsia="Times New Roman" w:cs="Times New Roman"/>
          <w:b w:val="0"/>
          <w:bCs/>
          <w:sz w:val="20"/>
          <w:szCs w:val="20"/>
        </w:rPr>
        <w:noBreakHyphen/>
        <w:t>centered messaging.</w:t>
      </w:r>
    </w:p>
    <w:p w14:paraId="0C32C90F" w14:textId="77777777" w:rsidR="003430D2" w:rsidRPr="003430D2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97" w:line="273" w:lineRule="auto"/>
        <w:ind w:right="9"/>
        <w:contextualSpacing w:val="0"/>
        <w:rPr>
          <w:b w:val="0"/>
          <w:bCs/>
          <w:sz w:val="20"/>
          <w:szCs w:val="20"/>
        </w:rPr>
      </w:pPr>
      <w:r w:rsidRPr="003430D2">
        <w:rPr>
          <w:b w:val="0"/>
          <w:bCs/>
          <w:sz w:val="20"/>
          <w:szCs w:val="20"/>
        </w:rPr>
        <w:t>Created, drafted,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edited,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and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distributed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newsletters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highlighting</w:t>
      </w:r>
      <w:r w:rsidRPr="003430D2">
        <w:rPr>
          <w:b w:val="0"/>
          <w:bCs/>
          <w:spacing w:val="-4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rural</w:t>
      </w:r>
      <w:r w:rsidRPr="003430D2">
        <w:rPr>
          <w:b w:val="0"/>
          <w:bCs/>
          <w:spacing w:val="-4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health</w:t>
      </w:r>
      <w:r w:rsidRPr="003430D2">
        <w:rPr>
          <w:b w:val="0"/>
          <w:bCs/>
          <w:spacing w:val="-4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programs,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initiatives,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and</w:t>
      </w:r>
      <w:r w:rsidRPr="003430D2">
        <w:rPr>
          <w:b w:val="0"/>
          <w:bCs/>
          <w:spacing w:val="-3"/>
          <w:sz w:val="20"/>
          <w:szCs w:val="20"/>
        </w:rPr>
        <w:t xml:space="preserve"> </w:t>
      </w:r>
      <w:r w:rsidRPr="003430D2">
        <w:rPr>
          <w:b w:val="0"/>
          <w:bCs/>
          <w:sz w:val="20"/>
          <w:szCs w:val="20"/>
        </w:rPr>
        <w:t>success stories across Alabama communities.</w:t>
      </w:r>
    </w:p>
    <w:p w14:paraId="1357ED4A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5" w:line="273" w:lineRule="auto"/>
        <w:ind w:right="301"/>
        <w:contextualSpacing w:val="0"/>
        <w:rPr>
          <w:b w:val="0"/>
          <w:bCs/>
          <w:sz w:val="20"/>
        </w:rPr>
      </w:pPr>
      <w:r w:rsidRPr="003430D2">
        <w:rPr>
          <w:b w:val="0"/>
          <w:bCs/>
          <w:sz w:val="20"/>
          <w:szCs w:val="20"/>
        </w:rPr>
        <w:t xml:space="preserve">Authored articles for </w:t>
      </w:r>
      <w:r w:rsidRPr="003430D2">
        <w:rPr>
          <w:b w:val="0"/>
          <w:bCs/>
          <w:i/>
          <w:iCs/>
          <w:sz w:val="20"/>
          <w:szCs w:val="20"/>
        </w:rPr>
        <w:t>Beyond Auburn</w:t>
      </w:r>
      <w:r w:rsidRPr="003430D2">
        <w:rPr>
          <w:b w:val="0"/>
          <w:bCs/>
          <w:sz w:val="20"/>
          <w:szCs w:val="20"/>
        </w:rPr>
        <w:t xml:space="preserve"> magazine and the</w:t>
      </w:r>
      <w:r w:rsidRPr="00453F23">
        <w:rPr>
          <w:b w:val="0"/>
          <w:bCs/>
          <w:sz w:val="20"/>
          <w:szCs w:val="20"/>
        </w:rPr>
        <w:t xml:space="preserve"> </w:t>
      </w:r>
      <w:r w:rsidRPr="00453F23">
        <w:rPr>
          <w:b w:val="0"/>
          <w:bCs/>
          <w:i/>
          <w:iCs/>
          <w:sz w:val="20"/>
          <w:szCs w:val="20"/>
        </w:rPr>
        <w:t>Camp Hill</w:t>
      </w:r>
      <w:r w:rsidRPr="00453F23">
        <w:rPr>
          <w:b w:val="0"/>
          <w:bCs/>
          <w:sz w:val="20"/>
          <w:szCs w:val="20"/>
        </w:rPr>
        <w:t xml:space="preserve"> newspaper</w:t>
      </w:r>
      <w:r w:rsidRPr="00453F23">
        <w:rPr>
          <w:b w:val="0"/>
          <w:bCs/>
          <w:sz w:val="20"/>
        </w:rPr>
        <w:t>.</w:t>
      </w:r>
    </w:p>
    <w:p w14:paraId="67B4727B" w14:textId="556862F8" w:rsidR="003430D2" w:rsidRPr="003430D2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5" w:line="273" w:lineRule="auto"/>
        <w:ind w:right="301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Assisted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with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the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development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of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communication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materials,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including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digital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content,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graphics,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and community updates, to enhance outreach and engagement.</w:t>
      </w:r>
    </w:p>
    <w:p w14:paraId="1098BE70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5" w:line="273" w:lineRule="auto"/>
        <w:ind w:right="424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Conducted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interviews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with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community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members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stakeholders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create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compelling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narratives tailored for diverse rural audiences.</w:t>
      </w:r>
    </w:p>
    <w:p w14:paraId="4ECE9BCA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6" w:line="273" w:lineRule="auto"/>
        <w:ind w:right="636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Supported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long-term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health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communication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projects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by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contributing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content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planning,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media production, and campaign evaluation.</w:t>
      </w:r>
    </w:p>
    <w:p w14:paraId="673B6AB3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5" w:line="273" w:lineRule="auto"/>
        <w:ind w:right="435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Collaborated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with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Auburn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University’s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Rural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Health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Initiative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team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promote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awareness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of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public health issues and encourage community participation.</w:t>
      </w:r>
    </w:p>
    <w:p w14:paraId="0E64E905" w14:textId="7A9B8714" w:rsidR="003430D2" w:rsidRDefault="003430D2" w:rsidP="003430D2">
      <w:pPr>
        <w:spacing w:before="205"/>
        <w:ind w:left="465" w:right="2739"/>
        <w:rPr>
          <w:i/>
          <w:sz w:val="20"/>
        </w:rPr>
      </w:pPr>
      <w:r w:rsidRPr="00DC4147">
        <w:rPr>
          <w:b/>
          <w:bCs/>
          <w:sz w:val="20"/>
        </w:rPr>
        <w:t>Auburn</w:t>
      </w:r>
      <w:r w:rsidRPr="00DC4147">
        <w:rPr>
          <w:b/>
          <w:bCs/>
          <w:spacing w:val="-13"/>
          <w:sz w:val="20"/>
        </w:rPr>
        <w:t xml:space="preserve"> </w:t>
      </w:r>
      <w:r w:rsidRPr="00DC4147">
        <w:rPr>
          <w:b/>
          <w:bCs/>
          <w:sz w:val="20"/>
        </w:rPr>
        <w:t>University</w:t>
      </w:r>
      <w:r w:rsidRPr="00DC4147">
        <w:rPr>
          <w:b/>
          <w:bCs/>
          <w:spacing w:val="-12"/>
          <w:sz w:val="20"/>
        </w:rPr>
        <w:t xml:space="preserve"> </w:t>
      </w:r>
      <w:r w:rsidRPr="00DC4147">
        <w:rPr>
          <w:b/>
          <w:bCs/>
          <w:sz w:val="20"/>
        </w:rPr>
        <w:t>Office</w:t>
      </w:r>
      <w:r w:rsidRPr="00DC4147">
        <w:rPr>
          <w:b/>
          <w:bCs/>
          <w:spacing w:val="-13"/>
          <w:sz w:val="20"/>
        </w:rPr>
        <w:t xml:space="preserve"> </w:t>
      </w:r>
      <w:r w:rsidRPr="00DC4147">
        <w:rPr>
          <w:b/>
          <w:bCs/>
          <w:sz w:val="20"/>
        </w:rPr>
        <w:t>of</w:t>
      </w:r>
      <w:r w:rsidRPr="00DC4147">
        <w:rPr>
          <w:b/>
          <w:bCs/>
          <w:spacing w:val="-12"/>
          <w:sz w:val="20"/>
        </w:rPr>
        <w:t xml:space="preserve"> </w:t>
      </w:r>
      <w:r w:rsidRPr="00DC4147">
        <w:rPr>
          <w:b/>
          <w:bCs/>
          <w:sz w:val="20"/>
        </w:rPr>
        <w:t>Public</w:t>
      </w:r>
      <w:r w:rsidRPr="00DC4147">
        <w:rPr>
          <w:b/>
          <w:bCs/>
          <w:spacing w:val="-13"/>
          <w:sz w:val="20"/>
        </w:rPr>
        <w:t xml:space="preserve"> </w:t>
      </w:r>
      <w:r w:rsidRPr="00DC4147">
        <w:rPr>
          <w:b/>
          <w:bCs/>
          <w:sz w:val="20"/>
        </w:rPr>
        <w:t>Service,</w:t>
      </w:r>
      <w:r w:rsidRPr="00DC4147">
        <w:rPr>
          <w:b/>
          <w:bCs/>
          <w:spacing w:val="-12"/>
          <w:sz w:val="20"/>
        </w:rPr>
        <w:t xml:space="preserve"> </w:t>
      </w:r>
      <w:r w:rsidRPr="00DC4147">
        <w:rPr>
          <w:b/>
          <w:bCs/>
          <w:sz w:val="20"/>
        </w:rPr>
        <w:t>Auburn,</w:t>
      </w:r>
      <w:r w:rsidRPr="00DC4147">
        <w:rPr>
          <w:b/>
          <w:bCs/>
          <w:spacing w:val="-13"/>
          <w:sz w:val="20"/>
        </w:rPr>
        <w:t xml:space="preserve"> </w:t>
      </w:r>
      <w:r w:rsidRPr="00DC4147">
        <w:rPr>
          <w:b/>
          <w:bCs/>
          <w:sz w:val="20"/>
        </w:rPr>
        <w:t>AL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Assistant     </w:t>
      </w:r>
      <w:r>
        <w:rPr>
          <w:i/>
          <w:sz w:val="20"/>
        </w:rPr>
        <w:t xml:space="preserve">  </w:t>
      </w:r>
      <w:r>
        <w:rPr>
          <w:i/>
          <w:sz w:val="20"/>
        </w:rPr>
        <w:t>August 2023 – August 2025</w:t>
      </w:r>
    </w:p>
    <w:p w14:paraId="504C13A5" w14:textId="77777777" w:rsidR="003430D2" w:rsidRDefault="003430D2" w:rsidP="003430D2">
      <w:pPr>
        <w:pStyle w:val="BodyText"/>
        <w:spacing w:before="199"/>
        <w:ind w:left="0" w:firstLine="0"/>
        <w:rPr>
          <w:i/>
        </w:rPr>
      </w:pPr>
    </w:p>
    <w:p w14:paraId="119A8EF0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" w:line="276" w:lineRule="auto"/>
        <w:ind w:right="709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Produced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captivating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content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by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utilizing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Microsoft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Office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Suite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Excel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for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Auburn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 xml:space="preserve">University Outreach's Instagram, Facebook, and LinkedIn platforms to maximize brand exposure and </w:t>
      </w:r>
      <w:r w:rsidRPr="00453F23">
        <w:rPr>
          <w:b w:val="0"/>
          <w:bCs/>
          <w:spacing w:val="-2"/>
          <w:sz w:val="20"/>
        </w:rPr>
        <w:t>engagement.</w:t>
      </w:r>
    </w:p>
    <w:p w14:paraId="716A5989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1"/>
        <w:ind w:hanging="359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Schedule</w:t>
      </w:r>
      <w:r w:rsidRPr="00453F23">
        <w:rPr>
          <w:b w:val="0"/>
          <w:bCs/>
          <w:spacing w:val="-8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publish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social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media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pacing w:val="-2"/>
          <w:sz w:val="20"/>
        </w:rPr>
        <w:t>posts.</w:t>
      </w:r>
    </w:p>
    <w:p w14:paraId="17F9E07F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94" w:line="273" w:lineRule="auto"/>
        <w:ind w:right="117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Assisted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accommodated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the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annual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All</w:t>
      </w:r>
      <w:r w:rsidRPr="00453F23">
        <w:rPr>
          <w:b w:val="0"/>
          <w:bCs/>
          <w:spacing w:val="-3"/>
          <w:sz w:val="20"/>
        </w:rPr>
        <w:t xml:space="preserve"> </w:t>
      </w:r>
      <w:proofErr w:type="gramStart"/>
      <w:r w:rsidRPr="00453F23">
        <w:rPr>
          <w:b w:val="0"/>
          <w:bCs/>
          <w:sz w:val="20"/>
        </w:rPr>
        <w:t>In</w:t>
      </w:r>
      <w:proofErr w:type="gramEnd"/>
      <w:r w:rsidRPr="00453F23">
        <w:rPr>
          <w:b w:val="0"/>
          <w:bCs/>
          <w:spacing w:val="-1"/>
          <w:sz w:val="20"/>
        </w:rPr>
        <w:t xml:space="preserve"> </w:t>
      </w:r>
      <w:r w:rsidRPr="00453F23">
        <w:rPr>
          <w:b w:val="0"/>
          <w:bCs/>
          <w:sz w:val="20"/>
        </w:rPr>
        <w:t>All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Pink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event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for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Breast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Cancer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Awareness,</w:t>
      </w:r>
      <w:r w:rsidRPr="00453F23">
        <w:rPr>
          <w:b w:val="0"/>
          <w:bCs/>
          <w:spacing w:val="-2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be</w:t>
      </w:r>
      <w:r w:rsidRPr="00453F23">
        <w:rPr>
          <w:b w:val="0"/>
          <w:bCs/>
          <w:spacing w:val="-4"/>
          <w:sz w:val="20"/>
        </w:rPr>
        <w:t xml:space="preserve"> </w:t>
      </w:r>
      <w:proofErr w:type="gramStart"/>
      <w:r w:rsidRPr="00453F23">
        <w:rPr>
          <w:b w:val="0"/>
          <w:bCs/>
          <w:sz w:val="20"/>
        </w:rPr>
        <w:t>an aid</w:t>
      </w:r>
      <w:proofErr w:type="gramEnd"/>
      <w:r w:rsidRPr="00453F23">
        <w:rPr>
          <w:b w:val="0"/>
          <w:bCs/>
          <w:sz w:val="20"/>
        </w:rPr>
        <w:t xml:space="preserve"> for social causes and breast cancer survivors.</w:t>
      </w:r>
    </w:p>
    <w:p w14:paraId="68262833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6"/>
        <w:ind w:hanging="359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Generated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artwork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Adobe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Illustrator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enhance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AU</w:t>
      </w:r>
      <w:r w:rsidRPr="00453F23">
        <w:rPr>
          <w:b w:val="0"/>
          <w:bCs/>
          <w:spacing w:val="-5"/>
          <w:sz w:val="20"/>
        </w:rPr>
        <w:t xml:space="preserve"> </w:t>
      </w:r>
      <w:proofErr w:type="spellStart"/>
      <w:r w:rsidRPr="00453F23">
        <w:rPr>
          <w:b w:val="0"/>
          <w:bCs/>
          <w:sz w:val="20"/>
        </w:rPr>
        <w:t>OutReach’s</w:t>
      </w:r>
      <w:proofErr w:type="spellEnd"/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artwork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on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social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media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pacing w:val="-2"/>
          <w:sz w:val="20"/>
        </w:rPr>
        <w:t>platforms.</w:t>
      </w:r>
    </w:p>
    <w:p w14:paraId="1AE111FC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96" w:line="273" w:lineRule="auto"/>
        <w:ind w:right="283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Performed</w:t>
      </w:r>
      <w:r w:rsidRPr="00453F23">
        <w:rPr>
          <w:b w:val="0"/>
          <w:bCs/>
          <w:spacing w:val="-1"/>
          <w:sz w:val="20"/>
        </w:rPr>
        <w:t xml:space="preserve"> </w:t>
      </w:r>
      <w:r w:rsidRPr="00453F23">
        <w:rPr>
          <w:b w:val="0"/>
          <w:bCs/>
          <w:sz w:val="20"/>
        </w:rPr>
        <w:t>research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to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inform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social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media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audiences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enhance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content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for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target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audiences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 xml:space="preserve">by </w:t>
      </w:r>
      <w:r w:rsidRPr="00453F23">
        <w:rPr>
          <w:b w:val="0"/>
          <w:bCs/>
          <w:sz w:val="20"/>
        </w:rPr>
        <w:lastRenderedPageBreak/>
        <w:t>providing scholarly information.</w:t>
      </w:r>
    </w:p>
    <w:p w14:paraId="477BA1C6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66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Made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available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accurate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information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the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media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efficiency</w:t>
      </w:r>
      <w:r w:rsidRPr="00453F23">
        <w:rPr>
          <w:b w:val="0"/>
          <w:bCs/>
          <w:spacing w:val="-7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the</w:t>
      </w:r>
      <w:r w:rsidRPr="00453F23">
        <w:rPr>
          <w:b w:val="0"/>
          <w:bCs/>
          <w:spacing w:val="-6"/>
          <w:sz w:val="20"/>
        </w:rPr>
        <w:t xml:space="preserve"> </w:t>
      </w:r>
      <w:r w:rsidRPr="00453F23">
        <w:rPr>
          <w:b w:val="0"/>
          <w:bCs/>
          <w:sz w:val="20"/>
        </w:rPr>
        <w:t>content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creation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pacing w:val="-2"/>
          <w:sz w:val="20"/>
        </w:rPr>
        <w:t>processes.</w:t>
      </w:r>
    </w:p>
    <w:p w14:paraId="6CFA0FBB" w14:textId="77777777" w:rsidR="003430D2" w:rsidRP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94" w:line="273" w:lineRule="auto"/>
        <w:ind w:right="353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Procured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participated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student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involvement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fairs,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engaging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in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meaningful</w:t>
      </w:r>
      <w:r w:rsidRPr="00453F23">
        <w:rPr>
          <w:b w:val="0"/>
          <w:bCs/>
          <w:spacing w:val="-4"/>
          <w:sz w:val="20"/>
        </w:rPr>
        <w:t xml:space="preserve"> </w:t>
      </w:r>
      <w:r w:rsidRPr="00453F23">
        <w:rPr>
          <w:b w:val="0"/>
          <w:bCs/>
          <w:sz w:val="20"/>
        </w:rPr>
        <w:t>conversations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with undergrad and grad students about future careers, and attendees.</w:t>
      </w:r>
    </w:p>
    <w:p w14:paraId="0C45CA95" w14:textId="4E1ED1D9" w:rsidR="00453F23" w:rsidRDefault="003430D2" w:rsidP="003430D2">
      <w:pPr>
        <w:pStyle w:val="ListParagraph"/>
        <w:numPr>
          <w:ilvl w:val="0"/>
          <w:numId w:val="19"/>
        </w:numPr>
        <w:tabs>
          <w:tab w:val="left" w:pos="1079"/>
        </w:tabs>
        <w:spacing w:before="194" w:line="273" w:lineRule="auto"/>
        <w:ind w:right="353"/>
        <w:contextualSpacing w:val="0"/>
        <w:rPr>
          <w:b w:val="0"/>
          <w:bCs/>
          <w:sz w:val="20"/>
        </w:rPr>
      </w:pPr>
      <w:r w:rsidRPr="00453F23">
        <w:rPr>
          <w:b w:val="0"/>
          <w:bCs/>
          <w:sz w:val="20"/>
        </w:rPr>
        <w:t>Contributed to event planning by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arranging</w:t>
      </w:r>
      <w:r w:rsidRPr="00453F23">
        <w:rPr>
          <w:b w:val="0"/>
          <w:bCs/>
          <w:spacing w:val="-5"/>
          <w:sz w:val="20"/>
        </w:rPr>
        <w:t xml:space="preserve"> </w:t>
      </w:r>
      <w:r w:rsidRPr="00453F23">
        <w:rPr>
          <w:b w:val="0"/>
          <w:bCs/>
          <w:sz w:val="20"/>
        </w:rPr>
        <w:t>calls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and</w:t>
      </w:r>
      <w:r w:rsidRPr="00453F23">
        <w:rPr>
          <w:b w:val="0"/>
          <w:bCs/>
          <w:spacing w:val="-3"/>
          <w:sz w:val="20"/>
        </w:rPr>
        <w:t xml:space="preserve"> </w:t>
      </w:r>
      <w:r w:rsidRPr="00453F23">
        <w:rPr>
          <w:b w:val="0"/>
          <w:bCs/>
          <w:sz w:val="20"/>
        </w:rPr>
        <w:t>managing connections</w:t>
      </w:r>
      <w:r w:rsidRPr="00453F23">
        <w:rPr>
          <w:b w:val="0"/>
          <w:bCs/>
          <w:spacing w:val="-3"/>
          <w:sz w:val="20"/>
        </w:rPr>
        <w:t>.</w:t>
      </w:r>
      <w:r w:rsidRPr="00453F23">
        <w:rPr>
          <w:b w:val="0"/>
          <w:bCs/>
          <w:sz w:val="20"/>
        </w:rPr>
        <w:t xml:space="preserve"> </w:t>
      </w:r>
    </w:p>
    <w:p w14:paraId="3C37559B" w14:textId="77777777" w:rsidR="003430D2" w:rsidRDefault="003430D2" w:rsidP="003430D2">
      <w:pPr>
        <w:pStyle w:val="ListParagraph"/>
        <w:tabs>
          <w:tab w:val="left" w:pos="1079"/>
        </w:tabs>
        <w:spacing w:before="194" w:line="273" w:lineRule="auto"/>
        <w:ind w:left="1079" w:right="353"/>
        <w:contextualSpacing w:val="0"/>
        <w:rPr>
          <w:b w:val="0"/>
          <w:bCs/>
          <w:sz w:val="20"/>
        </w:rPr>
      </w:pPr>
    </w:p>
    <w:p w14:paraId="5C9DD864" w14:textId="77777777" w:rsidR="003430D2" w:rsidRPr="003430D2" w:rsidRDefault="003430D2" w:rsidP="003430D2">
      <w:pPr>
        <w:pStyle w:val="ListParagraph"/>
        <w:tabs>
          <w:tab w:val="left" w:pos="1079"/>
        </w:tabs>
        <w:spacing w:before="194" w:line="273" w:lineRule="auto"/>
        <w:ind w:left="1079" w:right="353"/>
        <w:contextualSpacing w:val="0"/>
        <w:rPr>
          <w:b w:val="0"/>
          <w:bCs/>
          <w:sz w:val="20"/>
        </w:rPr>
      </w:pPr>
    </w:p>
    <w:p w14:paraId="42A53393" w14:textId="77777777" w:rsidR="00453F23" w:rsidRDefault="00453F23" w:rsidP="00453F23">
      <w:pPr>
        <w:pStyle w:val="BodyText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7A53D3F" wp14:editId="392B584D">
                <wp:simplePos x="0" y="0"/>
                <wp:positionH relativeFrom="page">
                  <wp:posOffset>905255</wp:posOffset>
                </wp:positionH>
                <wp:positionV relativeFrom="paragraph">
                  <wp:posOffset>218798</wp:posOffset>
                </wp:positionV>
                <wp:extent cx="595312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11FF4" id="Graphic 1" o:spid="_x0000_s1026" style="position:absolute;margin-left:71.3pt;margin-top:17.25pt;width:468.75pt;height:.7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" path="m5952744,l,,,9144r5952744,l595274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14"/>
        </w:rPr>
        <w:t>AWARDS/</w:t>
      </w:r>
      <w:r>
        <w:rPr>
          <w:spacing w:val="-17"/>
        </w:rPr>
        <w:t xml:space="preserve"> </w:t>
      </w:r>
      <w:r>
        <w:rPr>
          <w:spacing w:val="12"/>
        </w:rPr>
        <w:t>HONORS</w:t>
      </w:r>
    </w:p>
    <w:p w14:paraId="56B85F2D" w14:textId="77777777" w:rsidR="00453F23" w:rsidRPr="00FB0A31" w:rsidRDefault="00453F23" w:rsidP="00453F23">
      <w:pPr>
        <w:pStyle w:val="ListParagraph"/>
        <w:tabs>
          <w:tab w:val="left" w:pos="1082"/>
        </w:tabs>
        <w:spacing w:before="73" w:line="273" w:lineRule="auto"/>
        <w:ind w:left="1082" w:right="3662"/>
        <w:rPr>
          <w:sz w:val="20"/>
        </w:rPr>
      </w:pPr>
    </w:p>
    <w:p w14:paraId="7A2813D7" w14:textId="77777777" w:rsidR="00453F23" w:rsidRPr="00453F23" w:rsidRDefault="00453F23" w:rsidP="00453F23">
      <w:pPr>
        <w:pStyle w:val="ListParagraph"/>
        <w:numPr>
          <w:ilvl w:val="0"/>
          <w:numId w:val="19"/>
        </w:numPr>
        <w:tabs>
          <w:tab w:val="left" w:pos="1082"/>
        </w:tabs>
        <w:spacing w:before="73" w:line="273" w:lineRule="auto"/>
        <w:ind w:left="1082" w:right="3662"/>
        <w:contextualSpacing w:val="0"/>
        <w:rPr>
          <w:b w:val="0"/>
          <w:bCs/>
          <w:sz w:val="20"/>
        </w:rPr>
      </w:pPr>
      <w:r w:rsidRPr="00A47BC3">
        <w:t xml:space="preserve"> </w:t>
      </w:r>
      <w:r w:rsidRPr="00DC4147">
        <w:rPr>
          <w:bCs/>
          <w:sz w:val="20"/>
        </w:rPr>
        <w:t>Adobe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Certified</w:t>
      </w:r>
      <w:r w:rsidRPr="00DC4147">
        <w:rPr>
          <w:bCs/>
          <w:spacing w:val="-12"/>
          <w:sz w:val="20"/>
        </w:rPr>
        <w:t xml:space="preserve"> </w:t>
      </w:r>
      <w:r w:rsidRPr="00DC4147">
        <w:rPr>
          <w:bCs/>
          <w:sz w:val="20"/>
        </w:rPr>
        <w:t>Graphic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Design</w:t>
      </w:r>
      <w:r w:rsidRPr="00DC4147">
        <w:rPr>
          <w:bCs/>
          <w:spacing w:val="-12"/>
          <w:sz w:val="20"/>
        </w:rPr>
        <w:t xml:space="preserve"> </w:t>
      </w:r>
      <w:r w:rsidRPr="00DC4147">
        <w:rPr>
          <w:bCs/>
          <w:sz w:val="20"/>
        </w:rPr>
        <w:t>and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Illustration</w:t>
      </w:r>
      <w:r>
        <w:rPr>
          <w:spacing w:val="-12"/>
          <w:sz w:val="20"/>
        </w:rPr>
        <w:t xml:space="preserve"> </w:t>
      </w:r>
      <w:r w:rsidRPr="00453F23">
        <w:rPr>
          <w:b w:val="0"/>
          <w:bCs/>
          <w:sz w:val="20"/>
        </w:rPr>
        <w:t>Professional Certified in Adobe Illustrator (2023-2026)</w:t>
      </w:r>
    </w:p>
    <w:p w14:paraId="6E8E1EC8" w14:textId="77777777" w:rsidR="00453F23" w:rsidRPr="00453F23" w:rsidRDefault="00453F23" w:rsidP="00453F23">
      <w:pPr>
        <w:pStyle w:val="ListParagraph"/>
        <w:numPr>
          <w:ilvl w:val="0"/>
          <w:numId w:val="19"/>
        </w:numPr>
        <w:tabs>
          <w:tab w:val="left" w:pos="1082"/>
        </w:tabs>
        <w:spacing w:before="165" w:line="273" w:lineRule="auto"/>
        <w:ind w:left="1082" w:right="3621"/>
        <w:contextualSpacing w:val="0"/>
        <w:rPr>
          <w:b w:val="0"/>
          <w:bCs/>
          <w:sz w:val="20"/>
        </w:rPr>
      </w:pPr>
      <w:r w:rsidRPr="00DC4147">
        <w:rPr>
          <w:bCs/>
          <w:sz w:val="20"/>
        </w:rPr>
        <w:t>The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Society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for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Collegiate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Leadership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&amp;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Achievement</w:t>
      </w:r>
      <w:r w:rsidRPr="00DC4147">
        <w:rPr>
          <w:bCs/>
          <w:spacing w:val="-9"/>
          <w:sz w:val="20"/>
        </w:rPr>
        <w:t xml:space="preserve"> </w:t>
      </w:r>
      <w:r w:rsidRPr="00DC4147">
        <w:rPr>
          <w:bCs/>
          <w:sz w:val="20"/>
        </w:rPr>
        <w:t>(SCLA)</w:t>
      </w:r>
      <w:r>
        <w:rPr>
          <w:sz w:val="20"/>
        </w:rPr>
        <w:t xml:space="preserve"> </w:t>
      </w:r>
      <w:r w:rsidRPr="00453F23">
        <w:rPr>
          <w:b w:val="0"/>
          <w:bCs/>
          <w:sz w:val="20"/>
        </w:rPr>
        <w:t>Issued by Auburn University (2025)</w:t>
      </w:r>
    </w:p>
    <w:p w14:paraId="5D3FCC46" w14:textId="77777777" w:rsidR="00453F23" w:rsidRPr="00DC4147" w:rsidRDefault="00453F23" w:rsidP="00453F23">
      <w:pPr>
        <w:pStyle w:val="ListParagraph"/>
        <w:numPr>
          <w:ilvl w:val="0"/>
          <w:numId w:val="19"/>
        </w:numPr>
        <w:tabs>
          <w:tab w:val="left" w:pos="1082"/>
        </w:tabs>
        <w:spacing w:before="166"/>
        <w:ind w:left="1082"/>
        <w:contextualSpacing w:val="0"/>
        <w:rPr>
          <w:b w:val="0"/>
          <w:bCs/>
          <w:sz w:val="20"/>
        </w:rPr>
      </w:pPr>
      <w:r w:rsidRPr="00DC4147">
        <w:rPr>
          <w:bCs/>
          <w:sz w:val="20"/>
        </w:rPr>
        <w:t>Phi</w:t>
      </w:r>
      <w:r w:rsidRPr="00DC4147">
        <w:rPr>
          <w:bCs/>
          <w:spacing w:val="-11"/>
          <w:sz w:val="20"/>
        </w:rPr>
        <w:t xml:space="preserve"> </w:t>
      </w:r>
      <w:proofErr w:type="spellStart"/>
      <w:r w:rsidRPr="00DC4147">
        <w:rPr>
          <w:bCs/>
          <w:sz w:val="20"/>
        </w:rPr>
        <w:t>Eta</w:t>
      </w:r>
      <w:proofErr w:type="spellEnd"/>
      <w:r w:rsidRPr="00DC4147">
        <w:rPr>
          <w:bCs/>
          <w:spacing w:val="-11"/>
          <w:sz w:val="20"/>
        </w:rPr>
        <w:t xml:space="preserve"> </w:t>
      </w:r>
      <w:r w:rsidRPr="00DC4147">
        <w:rPr>
          <w:bCs/>
          <w:spacing w:val="-2"/>
          <w:sz w:val="20"/>
        </w:rPr>
        <w:t>Sigma</w:t>
      </w:r>
    </w:p>
    <w:p w14:paraId="738C8FBD" w14:textId="77777777" w:rsidR="00453F23" w:rsidRDefault="00453F23" w:rsidP="00453F23">
      <w:pPr>
        <w:pStyle w:val="BodyText"/>
        <w:spacing w:before="34"/>
        <w:ind w:left="1082" w:firstLine="0"/>
      </w:pP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Auburn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rPr>
          <w:spacing w:val="-2"/>
        </w:rPr>
        <w:t>(2024)</w:t>
      </w:r>
    </w:p>
    <w:p w14:paraId="72733E97" w14:textId="77777777" w:rsidR="00453F23" w:rsidRPr="00453F23" w:rsidRDefault="00453F23" w:rsidP="00453F23">
      <w:pPr>
        <w:pStyle w:val="ListParagraph"/>
        <w:numPr>
          <w:ilvl w:val="0"/>
          <w:numId w:val="19"/>
        </w:numPr>
        <w:tabs>
          <w:tab w:val="left" w:pos="1082"/>
        </w:tabs>
        <w:spacing w:before="197" w:line="273" w:lineRule="auto"/>
        <w:ind w:left="1082" w:right="5864"/>
        <w:contextualSpacing w:val="0"/>
        <w:rPr>
          <w:b w:val="0"/>
          <w:bCs/>
          <w:sz w:val="20"/>
        </w:rPr>
      </w:pPr>
      <w:r w:rsidRPr="00DC4147">
        <w:rPr>
          <w:bCs/>
          <w:sz w:val="20"/>
        </w:rPr>
        <w:t>College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of</w:t>
      </w:r>
      <w:r w:rsidRPr="00DC4147">
        <w:rPr>
          <w:bCs/>
          <w:spacing w:val="-12"/>
          <w:sz w:val="20"/>
        </w:rPr>
        <w:t xml:space="preserve"> </w:t>
      </w:r>
      <w:r w:rsidRPr="00DC4147">
        <w:rPr>
          <w:bCs/>
          <w:sz w:val="20"/>
        </w:rPr>
        <w:t>Liberal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Arts</w:t>
      </w:r>
      <w:r w:rsidRPr="00DC4147">
        <w:rPr>
          <w:bCs/>
          <w:spacing w:val="-12"/>
          <w:sz w:val="20"/>
        </w:rPr>
        <w:t xml:space="preserve"> </w:t>
      </w:r>
      <w:r w:rsidRPr="00DC4147">
        <w:rPr>
          <w:bCs/>
          <w:sz w:val="20"/>
        </w:rPr>
        <w:t>Dean's</w:t>
      </w:r>
      <w:r w:rsidRPr="00DC4147">
        <w:rPr>
          <w:bCs/>
          <w:spacing w:val="-13"/>
          <w:sz w:val="20"/>
        </w:rPr>
        <w:t xml:space="preserve"> </w:t>
      </w:r>
      <w:r w:rsidRPr="00DC4147">
        <w:rPr>
          <w:bCs/>
          <w:sz w:val="20"/>
        </w:rPr>
        <w:t>List</w:t>
      </w:r>
      <w:r>
        <w:rPr>
          <w:sz w:val="20"/>
        </w:rPr>
        <w:t xml:space="preserve"> </w:t>
      </w:r>
      <w:r w:rsidRPr="00453F23">
        <w:rPr>
          <w:b w:val="0"/>
          <w:bCs/>
          <w:sz w:val="20"/>
        </w:rPr>
        <w:t>Fall Semester (2023-2024)</w:t>
      </w:r>
    </w:p>
    <w:p w14:paraId="4A352DA7" w14:textId="77777777" w:rsidR="00453F23" w:rsidRPr="00FB0A31" w:rsidRDefault="00453F23" w:rsidP="00453F23">
      <w:pPr>
        <w:tabs>
          <w:tab w:val="left" w:pos="1082"/>
        </w:tabs>
        <w:rPr>
          <w:sz w:val="20"/>
        </w:rPr>
      </w:pPr>
    </w:p>
    <w:p w14:paraId="752530D0" w14:textId="77777777" w:rsidR="00453F23" w:rsidRDefault="00453F23" w:rsidP="00453F23">
      <w:pPr>
        <w:pStyle w:val="BodyText"/>
        <w:ind w:left="374" w:firstLine="0"/>
      </w:pPr>
      <w:r>
        <w:rPr>
          <w:spacing w:val="13"/>
        </w:rPr>
        <w:t xml:space="preserve">SKILLS </w:t>
      </w:r>
    </w:p>
    <w:p w14:paraId="2ECE90E7" w14:textId="77777777" w:rsidR="00453F23" w:rsidRDefault="00453F23" w:rsidP="00453F23">
      <w:pPr>
        <w:pStyle w:val="BodyText"/>
        <w:spacing w:before="173"/>
        <w:ind w:left="0" w:firstLine="0"/>
      </w:pPr>
    </w:p>
    <w:p w14:paraId="4599B2C7" w14:textId="77777777" w:rsidR="00453F23" w:rsidRPr="00DC4147" w:rsidRDefault="00453F23" w:rsidP="00453F23">
      <w:pPr>
        <w:pStyle w:val="BodyText"/>
        <w:spacing w:line="276" w:lineRule="auto"/>
        <w:ind w:left="472" w:firstLine="2"/>
        <w:rPr>
          <w:b/>
          <w:bCs/>
        </w:rPr>
      </w:pPr>
      <w:r w:rsidRPr="00DC414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EE76793" wp14:editId="1E7D57EF">
                <wp:simplePos x="0" y="0"/>
                <wp:positionH relativeFrom="page">
                  <wp:posOffset>898581</wp:posOffset>
                </wp:positionH>
                <wp:positionV relativeFrom="paragraph">
                  <wp:posOffset>-85815</wp:posOffset>
                </wp:positionV>
                <wp:extent cx="595312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3C659" id="Graphic 2" o:spid="_x0000_s1026" style="position:absolute;margin-left:70.75pt;margin-top:-6.75pt;width:468.75pt;height:.7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df31Yt8AAAAMAQAADwAAAAAAAAAAAAAAAAB8BAAAZHJzL2Rvd25y&#10;ZXYueG1sUEsFBgAAAAAEAAQA8wAAAIgFAAAAAA==&#10;" path="m5952744,l,,,9144r5952744,l5952744,xe" fillcolor="black" stroked="f">
                <v:path arrowok="t"/>
                <w10:wrap anchorx="page"/>
              </v:shape>
            </w:pict>
          </mc:Fallback>
        </mc:AlternateContent>
      </w:r>
      <w:r w:rsidRPr="00DC4147">
        <w:rPr>
          <w:b/>
          <w:bCs/>
        </w:rPr>
        <w:t xml:space="preserve">Technical </w:t>
      </w:r>
    </w:p>
    <w:p w14:paraId="346C535C" w14:textId="77777777" w:rsidR="00453F23" w:rsidRPr="008801BC" w:rsidRDefault="00453F23" w:rsidP="00453F23">
      <w:pPr>
        <w:pStyle w:val="BodyText"/>
        <w:numPr>
          <w:ilvl w:val="0"/>
          <w:numId w:val="20"/>
        </w:numPr>
        <w:spacing w:line="276" w:lineRule="auto"/>
      </w:pPr>
      <w:r w:rsidRPr="008801BC">
        <w:t>Microsoft Office Suite (Word, Excel)</w:t>
      </w:r>
    </w:p>
    <w:p w14:paraId="3AC6CCCF" w14:textId="77777777" w:rsidR="00453F23" w:rsidRPr="008801BC" w:rsidRDefault="00453F23" w:rsidP="00453F23">
      <w:pPr>
        <w:pStyle w:val="BodyText"/>
        <w:numPr>
          <w:ilvl w:val="0"/>
          <w:numId w:val="20"/>
        </w:numPr>
        <w:spacing w:line="276" w:lineRule="auto"/>
      </w:pPr>
      <w:r w:rsidRPr="008801BC">
        <w:t>Adobe Creative Cloud (Illustrator, Adobe Express)</w:t>
      </w:r>
    </w:p>
    <w:p w14:paraId="77ABF99D" w14:textId="77777777" w:rsidR="00453F23" w:rsidRPr="008801BC" w:rsidRDefault="00453F23" w:rsidP="00453F23">
      <w:pPr>
        <w:pStyle w:val="BodyText"/>
        <w:numPr>
          <w:ilvl w:val="0"/>
          <w:numId w:val="20"/>
        </w:numPr>
        <w:spacing w:line="276" w:lineRule="auto"/>
      </w:pPr>
      <w:r w:rsidRPr="008801BC">
        <w:t>Canva</w:t>
      </w:r>
    </w:p>
    <w:p w14:paraId="1B93E2C4" w14:textId="77777777" w:rsidR="00453F23" w:rsidRPr="008801BC" w:rsidRDefault="00453F23" w:rsidP="00453F23">
      <w:pPr>
        <w:pStyle w:val="BodyText"/>
        <w:spacing w:line="276" w:lineRule="auto"/>
        <w:ind w:left="472" w:firstLine="2"/>
      </w:pPr>
    </w:p>
    <w:p w14:paraId="136F2DE1" w14:textId="77777777" w:rsidR="00453F23" w:rsidRPr="00DC4147" w:rsidRDefault="00453F23" w:rsidP="00453F23">
      <w:pPr>
        <w:pStyle w:val="BodyText"/>
        <w:spacing w:line="276" w:lineRule="auto"/>
        <w:ind w:left="472" w:firstLine="2"/>
        <w:rPr>
          <w:b/>
          <w:bCs/>
        </w:rPr>
      </w:pPr>
      <w:r w:rsidRPr="00DC4147">
        <w:rPr>
          <w:b/>
          <w:bCs/>
        </w:rPr>
        <w:t>Social Media &amp; Digital Tools</w:t>
      </w:r>
    </w:p>
    <w:p w14:paraId="2B3FDED1" w14:textId="77777777" w:rsidR="00453F23" w:rsidRPr="008801BC" w:rsidRDefault="00453F23" w:rsidP="00453F23">
      <w:pPr>
        <w:pStyle w:val="BodyText"/>
        <w:numPr>
          <w:ilvl w:val="0"/>
          <w:numId w:val="21"/>
        </w:numPr>
        <w:spacing w:line="276" w:lineRule="auto"/>
      </w:pPr>
      <w:r w:rsidRPr="008801BC">
        <w:t>Social Media Management: Instagram, LinkedIn, X (Twitter), Facebook</w:t>
      </w:r>
    </w:p>
    <w:p w14:paraId="4C53B5BE" w14:textId="77777777" w:rsidR="00453F23" w:rsidRPr="008801BC" w:rsidRDefault="00453F23" w:rsidP="00453F23">
      <w:pPr>
        <w:pStyle w:val="BodyText"/>
        <w:spacing w:line="276" w:lineRule="auto"/>
        <w:ind w:left="472" w:firstLine="2"/>
      </w:pPr>
    </w:p>
    <w:p w14:paraId="42700E3E" w14:textId="77777777" w:rsidR="00453F23" w:rsidRPr="00DC4147" w:rsidRDefault="00453F23" w:rsidP="00453F23">
      <w:pPr>
        <w:pStyle w:val="BodyText"/>
        <w:spacing w:line="276" w:lineRule="auto"/>
        <w:ind w:left="472" w:firstLine="2"/>
        <w:rPr>
          <w:b/>
          <w:bCs/>
        </w:rPr>
      </w:pPr>
      <w:r w:rsidRPr="00DC4147">
        <w:rPr>
          <w:b/>
          <w:bCs/>
        </w:rPr>
        <w:t xml:space="preserve">Professional </w:t>
      </w:r>
    </w:p>
    <w:p w14:paraId="5FDF40A8" w14:textId="77777777" w:rsidR="00453F23" w:rsidRPr="008801BC" w:rsidRDefault="00453F23" w:rsidP="00453F23">
      <w:pPr>
        <w:pStyle w:val="BodyText"/>
        <w:numPr>
          <w:ilvl w:val="0"/>
          <w:numId w:val="22"/>
        </w:numPr>
        <w:spacing w:line="276" w:lineRule="auto"/>
      </w:pPr>
      <w:r w:rsidRPr="008801BC">
        <w:t>Leadership</w:t>
      </w:r>
    </w:p>
    <w:p w14:paraId="12C04899" w14:textId="77777777" w:rsidR="00453F23" w:rsidRPr="008801BC" w:rsidRDefault="00453F23" w:rsidP="00453F23">
      <w:pPr>
        <w:pStyle w:val="BodyText"/>
        <w:numPr>
          <w:ilvl w:val="0"/>
          <w:numId w:val="22"/>
        </w:numPr>
        <w:spacing w:line="276" w:lineRule="auto"/>
      </w:pPr>
      <w:r w:rsidRPr="008801BC">
        <w:t>Organized</w:t>
      </w:r>
    </w:p>
    <w:p w14:paraId="75ADC7B5" w14:textId="77777777" w:rsidR="00453F23" w:rsidRPr="008801BC" w:rsidRDefault="00453F23" w:rsidP="00453F23">
      <w:pPr>
        <w:pStyle w:val="BodyText"/>
        <w:numPr>
          <w:ilvl w:val="0"/>
          <w:numId w:val="22"/>
        </w:numPr>
        <w:spacing w:line="276" w:lineRule="auto"/>
      </w:pPr>
      <w:r w:rsidRPr="008801BC">
        <w:t>Punctual &amp; Dependable</w:t>
      </w:r>
    </w:p>
    <w:p w14:paraId="26D35873" w14:textId="77777777" w:rsidR="00453F23" w:rsidRPr="008801BC" w:rsidRDefault="00453F23" w:rsidP="00453F23">
      <w:pPr>
        <w:pStyle w:val="BodyText"/>
        <w:numPr>
          <w:ilvl w:val="0"/>
          <w:numId w:val="22"/>
        </w:numPr>
        <w:spacing w:line="276" w:lineRule="auto"/>
      </w:pPr>
      <w:r w:rsidRPr="008801BC">
        <w:t>Creative Problem-Solver</w:t>
      </w:r>
    </w:p>
    <w:p w14:paraId="14F50A9F" w14:textId="77777777" w:rsidR="00453F23" w:rsidRPr="008801BC" w:rsidRDefault="00453F23" w:rsidP="00453F23">
      <w:pPr>
        <w:pStyle w:val="BodyText"/>
        <w:numPr>
          <w:ilvl w:val="0"/>
          <w:numId w:val="22"/>
        </w:numPr>
        <w:spacing w:line="276" w:lineRule="auto"/>
      </w:pPr>
      <w:r w:rsidRPr="008801BC">
        <w:t xml:space="preserve">Adaptable </w:t>
      </w:r>
    </w:p>
    <w:p w14:paraId="61F39080" w14:textId="77777777" w:rsidR="00453F23" w:rsidRPr="00453F23" w:rsidRDefault="00453F23" w:rsidP="00453F23">
      <w:pPr>
        <w:tabs>
          <w:tab w:val="left" w:pos="1079"/>
        </w:tabs>
        <w:spacing w:before="165" w:line="273" w:lineRule="auto"/>
        <w:ind w:right="301"/>
        <w:rPr>
          <w:sz w:val="20"/>
        </w:rPr>
      </w:pPr>
    </w:p>
    <w:p w14:paraId="14F7D764" w14:textId="7E75DA6C" w:rsidR="633BCDEC" w:rsidRPr="00453F23" w:rsidRDefault="633BCDEC" w:rsidP="00453F23">
      <w:pPr>
        <w:rPr>
          <w:rStyle w:val="NotBold"/>
          <w:b w:val="0"/>
          <w:bCs w:val="0"/>
        </w:rPr>
      </w:pPr>
    </w:p>
    <w:sectPr w:rsidR="633BCDEC" w:rsidRPr="00453F23" w:rsidSect="00453F23">
      <w:pgSz w:w="12240" w:h="15840"/>
      <w:pgMar w:top="10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F10AD"/>
    <w:multiLevelType w:val="hybridMultilevel"/>
    <w:tmpl w:val="B6149512"/>
    <w:lvl w:ilvl="0" w:tplc="4BCAE128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62FDB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28A0A20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C5CE025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3C44652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EB64177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AB0BF8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3BD6F05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8D044AF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90A3B7D"/>
    <w:multiLevelType w:val="multilevel"/>
    <w:tmpl w:val="CFF4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216CA"/>
    <w:multiLevelType w:val="multilevel"/>
    <w:tmpl w:val="03B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33953"/>
    <w:multiLevelType w:val="multilevel"/>
    <w:tmpl w:val="DCB8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726">
    <w:abstractNumId w:val="17"/>
  </w:num>
  <w:num w:numId="2" w16cid:durableId="208499492">
    <w:abstractNumId w:val="21"/>
  </w:num>
  <w:num w:numId="3" w16cid:durableId="733358831">
    <w:abstractNumId w:val="6"/>
  </w:num>
  <w:num w:numId="4" w16cid:durableId="700475163">
    <w:abstractNumId w:val="19"/>
  </w:num>
  <w:num w:numId="5" w16cid:durableId="1963490968">
    <w:abstractNumId w:val="15"/>
  </w:num>
  <w:num w:numId="6" w16cid:durableId="374744320">
    <w:abstractNumId w:val="7"/>
  </w:num>
  <w:num w:numId="7" w16cid:durableId="931669694">
    <w:abstractNumId w:val="5"/>
  </w:num>
  <w:num w:numId="8" w16cid:durableId="963853787">
    <w:abstractNumId w:val="14"/>
  </w:num>
  <w:num w:numId="9" w16cid:durableId="123549603">
    <w:abstractNumId w:val="11"/>
  </w:num>
  <w:num w:numId="10" w16cid:durableId="1309941647">
    <w:abstractNumId w:val="20"/>
  </w:num>
  <w:num w:numId="11" w16cid:durableId="404760913">
    <w:abstractNumId w:val="10"/>
  </w:num>
  <w:num w:numId="12" w16cid:durableId="2018582123">
    <w:abstractNumId w:val="12"/>
  </w:num>
  <w:num w:numId="13" w16cid:durableId="1953709742">
    <w:abstractNumId w:val="4"/>
  </w:num>
  <w:num w:numId="14" w16cid:durableId="243075472">
    <w:abstractNumId w:val="3"/>
  </w:num>
  <w:num w:numId="15" w16cid:durableId="1507863704">
    <w:abstractNumId w:val="2"/>
  </w:num>
  <w:num w:numId="16" w16cid:durableId="1948266273">
    <w:abstractNumId w:val="1"/>
  </w:num>
  <w:num w:numId="17" w16cid:durableId="464201361">
    <w:abstractNumId w:val="0"/>
  </w:num>
  <w:num w:numId="18" w16cid:durableId="1423646096">
    <w:abstractNumId w:val="18"/>
  </w:num>
  <w:num w:numId="19" w16cid:durableId="1705667638">
    <w:abstractNumId w:val="8"/>
  </w:num>
  <w:num w:numId="20" w16cid:durableId="932861527">
    <w:abstractNumId w:val="13"/>
  </w:num>
  <w:num w:numId="21" w16cid:durableId="1095786560">
    <w:abstractNumId w:val="9"/>
  </w:num>
  <w:num w:numId="22" w16cid:durableId="16046108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23"/>
    <w:rsid w:val="00016D3E"/>
    <w:rsid w:val="00034A9E"/>
    <w:rsid w:val="00054A06"/>
    <w:rsid w:val="00084F0C"/>
    <w:rsid w:val="00092749"/>
    <w:rsid w:val="000A7A1D"/>
    <w:rsid w:val="000B4CAB"/>
    <w:rsid w:val="00115755"/>
    <w:rsid w:val="001368B3"/>
    <w:rsid w:val="0016682E"/>
    <w:rsid w:val="001728A6"/>
    <w:rsid w:val="002073B6"/>
    <w:rsid w:val="00231796"/>
    <w:rsid w:val="00240B68"/>
    <w:rsid w:val="00256C1D"/>
    <w:rsid w:val="00261257"/>
    <w:rsid w:val="002A338B"/>
    <w:rsid w:val="00310717"/>
    <w:rsid w:val="00315D21"/>
    <w:rsid w:val="00316C32"/>
    <w:rsid w:val="003222AD"/>
    <w:rsid w:val="00336D74"/>
    <w:rsid w:val="003430D2"/>
    <w:rsid w:val="003A217C"/>
    <w:rsid w:val="003A29E4"/>
    <w:rsid w:val="003B40D9"/>
    <w:rsid w:val="003B53D9"/>
    <w:rsid w:val="003E4EBF"/>
    <w:rsid w:val="00413570"/>
    <w:rsid w:val="00433D71"/>
    <w:rsid w:val="00453F23"/>
    <w:rsid w:val="00463E72"/>
    <w:rsid w:val="00482331"/>
    <w:rsid w:val="00490705"/>
    <w:rsid w:val="004D6840"/>
    <w:rsid w:val="004E0336"/>
    <w:rsid w:val="004E7B5B"/>
    <w:rsid w:val="005076E9"/>
    <w:rsid w:val="005229A6"/>
    <w:rsid w:val="00532DD2"/>
    <w:rsid w:val="005539EB"/>
    <w:rsid w:val="00595227"/>
    <w:rsid w:val="005953C2"/>
    <w:rsid w:val="005D339C"/>
    <w:rsid w:val="005F155B"/>
    <w:rsid w:val="00662603"/>
    <w:rsid w:val="00670EAB"/>
    <w:rsid w:val="00680419"/>
    <w:rsid w:val="007133C8"/>
    <w:rsid w:val="00781FA7"/>
    <w:rsid w:val="007D1F1C"/>
    <w:rsid w:val="007E4341"/>
    <w:rsid w:val="0084324B"/>
    <w:rsid w:val="00845CE1"/>
    <w:rsid w:val="008C5765"/>
    <w:rsid w:val="008E5BD4"/>
    <w:rsid w:val="00917497"/>
    <w:rsid w:val="009239D6"/>
    <w:rsid w:val="00947F77"/>
    <w:rsid w:val="00951CFD"/>
    <w:rsid w:val="00952342"/>
    <w:rsid w:val="00961FB5"/>
    <w:rsid w:val="009A2F49"/>
    <w:rsid w:val="009B2DE3"/>
    <w:rsid w:val="009F638A"/>
    <w:rsid w:val="00A06161"/>
    <w:rsid w:val="00A30C08"/>
    <w:rsid w:val="00A33B88"/>
    <w:rsid w:val="00A738F9"/>
    <w:rsid w:val="00A76925"/>
    <w:rsid w:val="00A80490"/>
    <w:rsid w:val="00A949FC"/>
    <w:rsid w:val="00AD020D"/>
    <w:rsid w:val="00AE1CC4"/>
    <w:rsid w:val="00AE2A33"/>
    <w:rsid w:val="00B13B26"/>
    <w:rsid w:val="00B47A68"/>
    <w:rsid w:val="00B650FA"/>
    <w:rsid w:val="00B8310C"/>
    <w:rsid w:val="00BA1F7D"/>
    <w:rsid w:val="00BE5B06"/>
    <w:rsid w:val="00C57F27"/>
    <w:rsid w:val="00C61E63"/>
    <w:rsid w:val="00C73E1E"/>
    <w:rsid w:val="00C7525A"/>
    <w:rsid w:val="00C778F0"/>
    <w:rsid w:val="00D04515"/>
    <w:rsid w:val="00D3309C"/>
    <w:rsid w:val="00D608C2"/>
    <w:rsid w:val="00DA4C27"/>
    <w:rsid w:val="00DB0671"/>
    <w:rsid w:val="00DC490D"/>
    <w:rsid w:val="00E00A21"/>
    <w:rsid w:val="00EB23AF"/>
    <w:rsid w:val="00EF2B8F"/>
    <w:rsid w:val="00EF74BA"/>
    <w:rsid w:val="00F42E68"/>
    <w:rsid w:val="00F44C15"/>
    <w:rsid w:val="00F677E6"/>
    <w:rsid w:val="00F84BD9"/>
    <w:rsid w:val="00F9176F"/>
    <w:rsid w:val="00F97471"/>
    <w:rsid w:val="00FD5339"/>
    <w:rsid w:val="030A4566"/>
    <w:rsid w:val="04F903FF"/>
    <w:rsid w:val="07989BEF"/>
    <w:rsid w:val="0C65C2DD"/>
    <w:rsid w:val="0CC46F30"/>
    <w:rsid w:val="0DE88F2E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F348D"/>
  <w15:chartTrackingRefBased/>
  <w15:docId w15:val="{985FE773-1253-4A17-9DC2-DD9F11EE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23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1"/>
    <w:qFormat/>
    <w:rsid w:val="005F155B"/>
    <w:pPr>
      <w:ind w:left="720"/>
      <w:contextualSpacing/>
    </w:pPr>
    <w:rPr>
      <w:b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/>
    </w:rPr>
  </w:style>
  <w:style w:type="paragraph" w:styleId="BodyText">
    <w:name w:val="Body Text"/>
    <w:basedOn w:val="Normal"/>
    <w:link w:val="BodyTextChar"/>
    <w:uiPriority w:val="1"/>
    <w:qFormat/>
    <w:rsid w:val="00453F23"/>
    <w:pPr>
      <w:ind w:left="1079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3F23"/>
    <w:rPr>
      <w:rFonts w:ascii="Franklin Gothic Book" w:eastAsia="Franklin Gothic Book" w:hAnsi="Franklin Gothic Book" w:cs="Franklin Gothic Book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eelerjanay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janayasadecv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janaya-wheeler-bb875b29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0092\AppData\Roaming\Microsoft\Templates\Basic%20profession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professional resume</Template>
  <TotalTime>1232</TotalTime>
  <Pages>2</Pages>
  <Words>471</Words>
  <Characters>3257</Characters>
  <Application>Microsoft Office Word</Application>
  <DocSecurity>0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Janaya Wheeler</dc:creator>
  <cp:keywords/>
  <dc:description/>
  <cp:lastModifiedBy>Janaya Wheeler</cp:lastModifiedBy>
  <cp:revision>3</cp:revision>
  <cp:lastPrinted>2026-04-07T19:18:00Z</cp:lastPrinted>
  <dcterms:created xsi:type="dcterms:W3CDTF">2026-04-07T19:18:00Z</dcterms:created>
  <dcterms:modified xsi:type="dcterms:W3CDTF">2026-04-08T15:50:00Z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